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7AFD9" w14:textId="790F3149" w:rsidR="00392A0A" w:rsidRPr="00394988" w:rsidRDefault="00DA1E12" w:rsidP="00392A0A">
      <w:pPr>
        <w:pStyle w:val="Title"/>
        <w:rPr>
          <w:b/>
          <w:color w:val="000000" w:themeColor="text1"/>
          <w:sz w:val="28"/>
          <w:szCs w:val="28"/>
          <w:lang w:val="es-PR"/>
        </w:rPr>
      </w:pPr>
      <w:r w:rsidRPr="00825079">
        <w:rPr>
          <w:rFonts w:ascii="Arial Narrow" w:hAnsi="Arial Narrow"/>
          <w:sz w:val="24"/>
          <w:szCs w:val="24"/>
          <w:lang w:val="es-PR"/>
        </w:rPr>
        <w:t xml:space="preserve">              </w:t>
      </w:r>
      <w:r w:rsidR="00B425F0" w:rsidRPr="00825079">
        <w:rPr>
          <w:rFonts w:ascii="Arial Narrow" w:hAnsi="Arial Narrow"/>
          <w:sz w:val="24"/>
          <w:szCs w:val="24"/>
          <w:lang w:val="es-P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3FFF24" w14:textId="77F37B13" w:rsidR="00BE33CF" w:rsidRPr="00394988" w:rsidRDefault="00BE33CF" w:rsidP="00BE33CF">
      <w:pPr>
        <w:jc w:val="center"/>
        <w:rPr>
          <w:sz w:val="28"/>
          <w:szCs w:val="28"/>
          <w:lang w:val="es-PR"/>
        </w:rPr>
      </w:pPr>
      <w:r>
        <w:rPr>
          <w:sz w:val="28"/>
          <w:szCs w:val="28"/>
          <w:lang w:val="es-PR"/>
        </w:rPr>
        <w:t xml:space="preserve">REQUISITOS PARA LA RENOVACION </w:t>
      </w:r>
      <w:r w:rsidR="009C56B0">
        <w:rPr>
          <w:sz w:val="28"/>
          <w:szCs w:val="28"/>
          <w:lang w:val="es-PR"/>
        </w:rPr>
        <w:t>PARA 2025-</w:t>
      </w:r>
      <w:r w:rsidR="00C0488C">
        <w:rPr>
          <w:sz w:val="28"/>
          <w:szCs w:val="28"/>
          <w:lang w:val="es-PR"/>
        </w:rPr>
        <w:t>2028</w:t>
      </w:r>
    </w:p>
    <w:p w14:paraId="0CF73E2C" w14:textId="63B9ABDF" w:rsidR="008A0B1B" w:rsidRDefault="00392A0A" w:rsidP="008A0B1B">
      <w:pPr>
        <w:pStyle w:val="NoSpacing"/>
        <w:rPr>
          <w:b/>
          <w:bCs/>
          <w:sz w:val="28"/>
          <w:szCs w:val="28"/>
          <w:lang w:val="es-PR"/>
        </w:rPr>
      </w:pPr>
      <w:r w:rsidRPr="00394988">
        <w:rPr>
          <w:b/>
          <w:bCs/>
          <w:sz w:val="28"/>
          <w:szCs w:val="28"/>
          <w:lang w:val="es-PR"/>
        </w:rPr>
        <w:t>Cursos Compulsorios:</w:t>
      </w:r>
    </w:p>
    <w:p w14:paraId="0826AEC4" w14:textId="77777777" w:rsidR="00D504B9" w:rsidRPr="00D504B9" w:rsidRDefault="00D504B9" w:rsidP="008A0B1B">
      <w:pPr>
        <w:pStyle w:val="NoSpacing"/>
        <w:rPr>
          <w:b/>
          <w:bCs/>
          <w:sz w:val="28"/>
          <w:szCs w:val="28"/>
          <w:lang w:val="es-PR"/>
        </w:rPr>
      </w:pPr>
    </w:p>
    <w:tbl>
      <w:tblPr>
        <w:tblStyle w:val="TableGrid"/>
        <w:tblW w:w="5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5"/>
        <w:gridCol w:w="1279"/>
      </w:tblGrid>
      <w:tr w:rsidR="000B1450" w:rsidRPr="00394988" w14:paraId="5597F6A5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0418CD45" w14:textId="2DAF4FC7" w:rsidR="000B1450" w:rsidRPr="00350CB5" w:rsidRDefault="00394988" w:rsidP="001219D7">
            <w:pPr>
              <w:rPr>
                <w:lang w:val="es-PR"/>
              </w:rPr>
            </w:pPr>
            <w:r>
              <w:rPr>
                <w:lang w:val="es-PR"/>
              </w:rPr>
              <w:t>No Discrimen por Genero LGTB+Q</w:t>
            </w:r>
          </w:p>
        </w:tc>
        <w:tc>
          <w:tcPr>
            <w:tcW w:w="667" w:type="pct"/>
            <w:vAlign w:val="center"/>
          </w:tcPr>
          <w:p w14:paraId="468774C8" w14:textId="2E9CA943" w:rsidR="00D504B9" w:rsidRPr="00350CB5" w:rsidRDefault="00394988" w:rsidP="001219D7">
            <w:pPr>
              <w:rPr>
                <w:lang w:val="es-PR"/>
              </w:rPr>
            </w:pPr>
            <w:r>
              <w:rPr>
                <w:lang w:val="es-PR"/>
              </w:rPr>
              <w:t>2 crédito</w:t>
            </w:r>
          </w:p>
        </w:tc>
      </w:tr>
      <w:tr w:rsidR="000B1450" w:rsidRPr="00394988" w14:paraId="5FFDE47C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41DDF78D" w14:textId="662811F1" w:rsidR="000B1450" w:rsidRPr="00350CB5" w:rsidRDefault="00B269EB" w:rsidP="001219D7">
            <w:pPr>
              <w:rPr>
                <w:lang w:val="es-PR"/>
              </w:rPr>
            </w:pPr>
            <w:r>
              <w:rPr>
                <w:lang w:val="es-PR"/>
              </w:rPr>
              <w:t xml:space="preserve">Diabetes                                                                                                                                                     </w:t>
            </w:r>
          </w:p>
        </w:tc>
        <w:tc>
          <w:tcPr>
            <w:tcW w:w="667" w:type="pct"/>
            <w:vAlign w:val="bottom"/>
          </w:tcPr>
          <w:p w14:paraId="7B6EAD5E" w14:textId="7EC5BAA9" w:rsidR="00B269EB" w:rsidRPr="00350CB5" w:rsidRDefault="00F57CB0" w:rsidP="001219D7">
            <w:pPr>
              <w:rPr>
                <w:lang w:val="es-PR"/>
              </w:rPr>
            </w:pPr>
            <w:r>
              <w:rPr>
                <w:lang w:val="es-PR"/>
              </w:rPr>
              <w:t>1 crédito</w:t>
            </w:r>
          </w:p>
        </w:tc>
      </w:tr>
      <w:tr w:rsidR="00D504B9" w:rsidRPr="00394988" w14:paraId="55E98EA6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45F24590" w14:textId="0D8AE53B" w:rsidR="00D504B9" w:rsidRPr="00350CB5" w:rsidRDefault="00F57CB0" w:rsidP="001219D7">
            <w:pPr>
              <w:rPr>
                <w:lang w:val="es-PR"/>
              </w:rPr>
            </w:pPr>
            <w:r>
              <w:rPr>
                <w:lang w:val="es-PR"/>
              </w:rPr>
              <w:t>Hipertensión</w:t>
            </w:r>
          </w:p>
        </w:tc>
        <w:tc>
          <w:tcPr>
            <w:tcW w:w="667" w:type="pct"/>
            <w:vAlign w:val="bottom"/>
          </w:tcPr>
          <w:p w14:paraId="7A637E19" w14:textId="73D5DA99" w:rsidR="001219D7" w:rsidRPr="00350CB5" w:rsidRDefault="00F57CB0" w:rsidP="001219D7">
            <w:pPr>
              <w:pStyle w:val="NoSpacing"/>
              <w:rPr>
                <w:lang w:val="es-PR"/>
              </w:rPr>
            </w:pPr>
            <w:r>
              <w:rPr>
                <w:lang w:val="es-PR"/>
              </w:rPr>
              <w:t>1 crédito</w:t>
            </w:r>
          </w:p>
        </w:tc>
      </w:tr>
      <w:tr w:rsidR="000B1450" w:rsidRPr="00545FE1" w14:paraId="16A29EBE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556DA9B3" w14:textId="77777777" w:rsidR="00545FE1" w:rsidRDefault="00545FE1" w:rsidP="001219D7">
            <w:pPr>
              <w:rPr>
                <w:lang w:val="es-PR"/>
              </w:rPr>
            </w:pPr>
            <w:r>
              <w:rPr>
                <w:lang w:val="es-PR"/>
              </w:rPr>
              <w:t xml:space="preserve">Bioética: (dichos cursos tendrán que contemplar temas relacionados al Discrimen </w:t>
            </w:r>
            <w:r w:rsidR="00A96F4A">
              <w:rPr>
                <w:lang w:val="es-PR"/>
              </w:rPr>
              <w:t>contra</w:t>
            </w:r>
          </w:p>
          <w:p w14:paraId="60A6E3CA" w14:textId="77777777" w:rsidR="00A96F4A" w:rsidRDefault="00A96F4A" w:rsidP="001219D7">
            <w:pPr>
              <w:rPr>
                <w:lang w:val="es-PR"/>
              </w:rPr>
            </w:pPr>
            <w:r>
              <w:rPr>
                <w:lang w:val="es-PR"/>
              </w:rPr>
              <w:t>Envejecientes, Mujeres, Discapacitados, Comunidad LGB</w:t>
            </w:r>
            <w:r w:rsidR="00A43404">
              <w:rPr>
                <w:lang w:val="es-PR"/>
              </w:rPr>
              <w:t>TTQ+ y otros temas, basados en</w:t>
            </w:r>
          </w:p>
          <w:p w14:paraId="2A335445" w14:textId="6D9E7E75" w:rsidR="00A43404" w:rsidRPr="00350CB5" w:rsidRDefault="00A43404" w:rsidP="001219D7">
            <w:pPr>
              <w:rPr>
                <w:lang w:val="es-PR"/>
              </w:rPr>
            </w:pPr>
            <w:r>
              <w:rPr>
                <w:lang w:val="es-PR"/>
              </w:rPr>
              <w:t xml:space="preserve">La protección de la diversidad e </w:t>
            </w:r>
            <w:r w:rsidR="00795DDB">
              <w:rPr>
                <w:lang w:val="es-PR"/>
              </w:rPr>
              <w:t>inclusión</w:t>
            </w:r>
            <w:r>
              <w:rPr>
                <w:lang w:val="es-PR"/>
              </w:rPr>
              <w:t xml:space="preserve"> </w:t>
            </w:r>
            <w:r w:rsidR="00795DDB">
              <w:rPr>
                <w:lang w:val="es-PR"/>
              </w:rPr>
              <w:t xml:space="preserve">social </w:t>
            </w:r>
          </w:p>
        </w:tc>
        <w:tc>
          <w:tcPr>
            <w:tcW w:w="667" w:type="pct"/>
            <w:vAlign w:val="bottom"/>
          </w:tcPr>
          <w:p w14:paraId="0E34B223" w14:textId="74F5363A" w:rsidR="00D504B9" w:rsidRPr="00350CB5" w:rsidRDefault="00D504B9" w:rsidP="001219D7">
            <w:pPr>
              <w:rPr>
                <w:lang w:val="es-PR"/>
              </w:rPr>
            </w:pPr>
          </w:p>
        </w:tc>
      </w:tr>
      <w:tr w:rsidR="00D504B9" w:rsidRPr="00545FE1" w14:paraId="164C9858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331CD060" w14:textId="3BAB255D" w:rsidR="00D504B9" w:rsidRDefault="00D504B9" w:rsidP="001219D7">
            <w:pPr>
              <w:rPr>
                <w:lang w:val="es-PR"/>
              </w:rPr>
            </w:pPr>
          </w:p>
        </w:tc>
        <w:tc>
          <w:tcPr>
            <w:tcW w:w="667" w:type="pct"/>
            <w:vAlign w:val="bottom"/>
          </w:tcPr>
          <w:p w14:paraId="7372CDC3" w14:textId="7168923E" w:rsidR="001219D7" w:rsidRDefault="001219D7" w:rsidP="001219D7">
            <w:pPr>
              <w:rPr>
                <w:lang w:val="es-PR"/>
              </w:rPr>
            </w:pPr>
          </w:p>
        </w:tc>
      </w:tr>
      <w:tr w:rsidR="000B1450" w:rsidRPr="00545FE1" w14:paraId="4A6298EB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53AFEB2E" w14:textId="75E2CEAC" w:rsidR="000B1450" w:rsidRPr="00350CB5" w:rsidRDefault="000B1450" w:rsidP="001219D7">
            <w:pPr>
              <w:rPr>
                <w:lang w:val="es-PR"/>
              </w:rPr>
            </w:pPr>
          </w:p>
        </w:tc>
        <w:tc>
          <w:tcPr>
            <w:tcW w:w="667" w:type="pct"/>
            <w:vAlign w:val="bottom"/>
          </w:tcPr>
          <w:p w14:paraId="1EDE1F47" w14:textId="1298A676" w:rsidR="000B1450" w:rsidRPr="00350CB5" w:rsidRDefault="000B1450" w:rsidP="001219D7">
            <w:pPr>
              <w:rPr>
                <w:lang w:val="es-PR"/>
              </w:rPr>
            </w:pPr>
          </w:p>
        </w:tc>
      </w:tr>
      <w:tr w:rsidR="000B1450" w:rsidRPr="00545FE1" w14:paraId="7A21834B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43915D11" w14:textId="191F920D" w:rsidR="000B1450" w:rsidRPr="00350CB5" w:rsidRDefault="000B1450" w:rsidP="001219D7">
            <w:pPr>
              <w:rPr>
                <w:lang w:val="es-PR"/>
              </w:rPr>
            </w:pPr>
          </w:p>
        </w:tc>
        <w:tc>
          <w:tcPr>
            <w:tcW w:w="667" w:type="pct"/>
            <w:vAlign w:val="bottom"/>
          </w:tcPr>
          <w:p w14:paraId="3AAC2C05" w14:textId="0536B824" w:rsidR="000B1450" w:rsidRPr="00350CB5" w:rsidRDefault="000B1450" w:rsidP="001219D7">
            <w:pPr>
              <w:rPr>
                <w:lang w:val="es-PR"/>
              </w:rPr>
            </w:pPr>
          </w:p>
        </w:tc>
      </w:tr>
      <w:tr w:rsidR="000B1450" w:rsidRPr="001219D7" w14:paraId="07328627" w14:textId="77777777" w:rsidTr="00654E78">
        <w:trPr>
          <w:trHeight w:val="412"/>
        </w:trPr>
        <w:tc>
          <w:tcPr>
            <w:tcW w:w="4333" w:type="pct"/>
            <w:vAlign w:val="center"/>
          </w:tcPr>
          <w:p w14:paraId="1503DD99" w14:textId="77777777" w:rsidR="001D724A" w:rsidRPr="00C379E0" w:rsidRDefault="00A24BBC" w:rsidP="00795DDB">
            <w:pPr>
              <w:pStyle w:val="NoSpacing"/>
              <w:rPr>
                <w:rFonts w:ascii="Arial Narrow" w:hAnsi="Arial Narrow" w:cs="Times New Roman"/>
                <w:b/>
                <w:bCs/>
                <w:lang w:val="es-PR"/>
              </w:rPr>
            </w:pPr>
            <w:r w:rsidRPr="00C379E0">
              <w:rPr>
                <w:rFonts w:ascii="Arial Narrow" w:hAnsi="Arial Narrow" w:cs="Times New Roman"/>
                <w:b/>
                <w:bCs/>
                <w:lang w:val="es-PR"/>
              </w:rPr>
              <w:t xml:space="preserve">Veinte (20) horas libres. Si el medico rinde servicios directos o indirectos </w:t>
            </w:r>
            <w:r w:rsidR="000D292E" w:rsidRPr="00C379E0">
              <w:rPr>
                <w:rFonts w:ascii="Arial Narrow" w:hAnsi="Arial Narrow" w:cs="Times New Roman"/>
                <w:b/>
                <w:bCs/>
                <w:lang w:val="es-PR"/>
              </w:rPr>
              <w:t>en Sala de Emergencia de hospital o nivel primario durante el trienio de recertificación deberá completar dichas horas créditos en cursos de Apoyo a la Vida (CPR, ACLS, PALS, NALS)</w:t>
            </w:r>
            <w:r w:rsidRPr="00C379E0">
              <w:rPr>
                <w:rFonts w:ascii="Arial Narrow" w:hAnsi="Arial Narrow" w:cs="Times New Roman"/>
                <w:b/>
                <w:bCs/>
                <w:lang w:val="es-PR"/>
              </w:rPr>
              <w:t xml:space="preserve">   </w:t>
            </w:r>
          </w:p>
          <w:p w14:paraId="4A81E415" w14:textId="77777777" w:rsidR="00570C7C" w:rsidRDefault="00570C7C" w:rsidP="00570C7C">
            <w:pPr>
              <w:pStyle w:val="NoSpacing"/>
              <w:ind w:left="360"/>
              <w:rPr>
                <w:rFonts w:ascii="Arial Narrow" w:hAnsi="Arial Narrow" w:cs="Times New Roman"/>
                <w:lang w:val="es-PR"/>
              </w:rPr>
            </w:pPr>
          </w:p>
          <w:p w14:paraId="151B35FA" w14:textId="2402E9CF" w:rsidR="003A67EB" w:rsidRDefault="003A67EB" w:rsidP="00795DDB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  <w:r>
              <w:rPr>
                <w:rFonts w:ascii="Arial Narrow" w:hAnsi="Arial Narrow" w:cs="Times New Roman"/>
                <w:lang w:val="es-PR"/>
              </w:rPr>
              <w:t xml:space="preserve">Medicos Generalistas presentaran </w:t>
            </w:r>
            <w:r w:rsidR="00D06D59">
              <w:rPr>
                <w:rFonts w:ascii="Arial Narrow" w:hAnsi="Arial Narrow" w:cs="Times New Roman"/>
                <w:lang w:val="es-PR"/>
              </w:rPr>
              <w:t xml:space="preserve">en Temas Libres                      </w:t>
            </w:r>
            <w:r w:rsidR="002700F5">
              <w:rPr>
                <w:rFonts w:ascii="Arial Narrow" w:hAnsi="Arial Narrow" w:cs="Times New Roman"/>
                <w:lang w:val="es-PR"/>
              </w:rPr>
              <w:t xml:space="preserve">                                         </w:t>
            </w:r>
            <w:r w:rsidR="0011108D">
              <w:rPr>
                <w:rFonts w:ascii="Arial Narrow" w:hAnsi="Arial Narrow" w:cs="Times New Roman"/>
                <w:lang w:val="es-PR"/>
              </w:rPr>
              <w:t xml:space="preserve">           </w:t>
            </w:r>
            <w:r w:rsidR="002700F5">
              <w:rPr>
                <w:rFonts w:ascii="Arial Narrow" w:hAnsi="Arial Narrow" w:cs="Times New Roman"/>
                <w:lang w:val="es-PR"/>
              </w:rPr>
              <w:t xml:space="preserve">       </w:t>
            </w:r>
          </w:p>
          <w:p w14:paraId="72B6DF63" w14:textId="7C0A4D0F" w:rsidR="00A24BBC" w:rsidRPr="00350CB5" w:rsidRDefault="00A24BBC" w:rsidP="00A24BBC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  <w:r>
              <w:rPr>
                <w:rFonts w:ascii="Arial Narrow" w:hAnsi="Arial Narrow" w:cs="Times New Roman"/>
                <w:lang w:val="es-PR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667" w:type="pct"/>
            <w:vAlign w:val="bottom"/>
          </w:tcPr>
          <w:p w14:paraId="6CA4BEA4" w14:textId="42BC41C8" w:rsidR="000B1450" w:rsidRPr="00350CB5" w:rsidRDefault="00795DDB" w:rsidP="00603C79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  <w:r>
              <w:rPr>
                <w:rFonts w:ascii="Arial Narrow" w:hAnsi="Arial Narrow" w:cs="Times New Roman"/>
                <w:lang w:val="es-PR"/>
              </w:rPr>
              <w:t xml:space="preserve">53 </w:t>
            </w:r>
            <w:r w:rsidR="009B2D7A">
              <w:rPr>
                <w:rFonts w:ascii="Arial Narrow" w:hAnsi="Arial Narrow" w:cs="Times New Roman"/>
                <w:lang w:val="es-PR"/>
              </w:rPr>
              <w:t>créditos</w:t>
            </w:r>
          </w:p>
        </w:tc>
      </w:tr>
      <w:tr w:rsidR="00603C79" w:rsidRPr="001219D7" w14:paraId="74333881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2042736D" w14:textId="21E7B2AE" w:rsidR="000A2CCD" w:rsidRPr="00350CB5" w:rsidRDefault="007E1CCD" w:rsidP="00394988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  <w:lang w:val="es-P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67" w:type="pct"/>
            <w:vAlign w:val="bottom"/>
          </w:tcPr>
          <w:p w14:paraId="3052D146" w14:textId="5CEB9EC2" w:rsidR="00765B04" w:rsidRPr="007E1CCD" w:rsidRDefault="00765B04" w:rsidP="00603C79">
            <w:pPr>
              <w:pStyle w:val="NoSpacing"/>
              <w:rPr>
                <w:rFonts w:ascii="Arial Narrow" w:hAnsi="Arial Narrow" w:cs="Times New Roman"/>
                <w:bCs/>
                <w:lang w:val="es-PR"/>
              </w:rPr>
            </w:pPr>
          </w:p>
        </w:tc>
      </w:tr>
      <w:tr w:rsidR="000B1450" w:rsidRPr="00350CB5" w14:paraId="23982910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6C0B910A" w14:textId="77777777" w:rsidR="000B1450" w:rsidRPr="00350CB5" w:rsidRDefault="000B1450" w:rsidP="00603C79">
            <w:pPr>
              <w:pStyle w:val="Heading2"/>
              <w:rPr>
                <w:sz w:val="22"/>
                <w:szCs w:val="22"/>
                <w:lang w:val="es-PR"/>
              </w:rPr>
            </w:pPr>
            <w:r w:rsidRPr="00350CB5">
              <w:rPr>
                <w:sz w:val="22"/>
                <w:szCs w:val="22"/>
                <w:lang w:val="es-PR"/>
              </w:rPr>
              <w:t>Autismo</w:t>
            </w:r>
          </w:p>
        </w:tc>
        <w:tc>
          <w:tcPr>
            <w:tcW w:w="667" w:type="pct"/>
            <w:vAlign w:val="bottom"/>
          </w:tcPr>
          <w:p w14:paraId="12C8274B" w14:textId="77777777" w:rsidR="000B1450" w:rsidRPr="00350CB5" w:rsidRDefault="000B1450" w:rsidP="00603C79">
            <w:pPr>
              <w:pStyle w:val="Heading2"/>
              <w:rPr>
                <w:rFonts w:ascii="Times New Roman" w:hAnsi="Times New Roman" w:cs="Times New Roman"/>
                <w:sz w:val="22"/>
                <w:szCs w:val="22"/>
                <w:lang w:val="es-PR"/>
              </w:rPr>
            </w:pPr>
          </w:p>
        </w:tc>
      </w:tr>
      <w:tr w:rsidR="000B1450" w:rsidRPr="00350CB5" w14:paraId="2E59124F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1F6C02DC" w14:textId="77777777" w:rsidR="000B1450" w:rsidRPr="00350CB5" w:rsidRDefault="000B1450" w:rsidP="00795DDB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  <w:r w:rsidRPr="00350CB5">
              <w:rPr>
                <w:rFonts w:ascii="Arial Narrow" w:hAnsi="Arial Narrow" w:cs="Times New Roman"/>
                <w:lang w:val="es-PR"/>
              </w:rPr>
              <w:t>Médicos Pediatras</w:t>
            </w:r>
          </w:p>
        </w:tc>
        <w:tc>
          <w:tcPr>
            <w:tcW w:w="667" w:type="pct"/>
            <w:vAlign w:val="bottom"/>
          </w:tcPr>
          <w:p w14:paraId="0DB686AB" w14:textId="5067D067" w:rsidR="000B1450" w:rsidRPr="00350CB5" w:rsidRDefault="000B1450" w:rsidP="00603C79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  <w:r w:rsidRPr="00350CB5">
              <w:rPr>
                <w:rFonts w:ascii="Arial Narrow" w:hAnsi="Arial Narrow" w:cs="Times New Roman"/>
                <w:lang w:val="es-PR"/>
              </w:rPr>
              <w:t xml:space="preserve">6 </w:t>
            </w:r>
            <w:r w:rsidR="006920AA" w:rsidRPr="00350CB5">
              <w:rPr>
                <w:rFonts w:ascii="Arial Narrow" w:hAnsi="Arial Narrow" w:cs="Times New Roman"/>
                <w:lang w:val="es-PR"/>
              </w:rPr>
              <w:t>créditos</w:t>
            </w:r>
          </w:p>
        </w:tc>
      </w:tr>
      <w:tr w:rsidR="000B1450" w:rsidRPr="00350CB5" w14:paraId="23BEA8CF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2A201F6A" w14:textId="77777777" w:rsidR="000B1450" w:rsidRPr="00350CB5" w:rsidRDefault="000B1450" w:rsidP="00795DDB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  <w:r w:rsidRPr="00350CB5">
              <w:rPr>
                <w:rFonts w:ascii="Arial Narrow" w:hAnsi="Arial Narrow" w:cs="Times New Roman"/>
                <w:lang w:val="es-PR"/>
              </w:rPr>
              <w:t>Médicos que trabajan directamente con esta condición, en los Centros Es</w:t>
            </w:r>
            <w:r w:rsidR="00603C79" w:rsidRPr="00350CB5">
              <w:rPr>
                <w:rFonts w:ascii="Arial Narrow" w:hAnsi="Arial Narrow" w:cs="Times New Roman"/>
                <w:lang w:val="es-PR"/>
              </w:rPr>
              <w:t>pecializados</w:t>
            </w:r>
          </w:p>
        </w:tc>
        <w:tc>
          <w:tcPr>
            <w:tcW w:w="667" w:type="pct"/>
            <w:vAlign w:val="bottom"/>
          </w:tcPr>
          <w:p w14:paraId="2D62009F" w14:textId="1D344B6D" w:rsidR="000B1450" w:rsidRPr="00350CB5" w:rsidRDefault="00603C79" w:rsidP="00603C79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  <w:r w:rsidRPr="00350CB5">
              <w:rPr>
                <w:rFonts w:ascii="Arial Narrow" w:hAnsi="Arial Narrow" w:cs="Times New Roman"/>
                <w:lang w:val="es-PR"/>
              </w:rPr>
              <w:t xml:space="preserve">15 </w:t>
            </w:r>
            <w:r w:rsidR="006920AA" w:rsidRPr="00350CB5">
              <w:rPr>
                <w:rFonts w:ascii="Arial Narrow" w:hAnsi="Arial Narrow" w:cs="Times New Roman"/>
                <w:lang w:val="es-PR"/>
              </w:rPr>
              <w:t>créditos</w:t>
            </w:r>
          </w:p>
        </w:tc>
      </w:tr>
      <w:tr w:rsidR="00603C79" w:rsidRPr="00350CB5" w14:paraId="7B60E2A1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645EC6E4" w14:textId="36D30C24" w:rsidR="00603C79" w:rsidRPr="00350CB5" w:rsidRDefault="00954EC5" w:rsidP="00603C79">
            <w:pPr>
              <w:pStyle w:val="Heading1"/>
              <w:rPr>
                <w:sz w:val="22"/>
                <w:szCs w:val="22"/>
              </w:rPr>
            </w:pPr>
            <w:r w:rsidRPr="00350CB5">
              <w:rPr>
                <w:sz w:val="22"/>
                <w:szCs w:val="22"/>
              </w:rPr>
              <w:t>M</w:t>
            </w:r>
            <w:r w:rsidR="00795DDB">
              <w:rPr>
                <w:sz w:val="22"/>
                <w:szCs w:val="22"/>
              </w:rPr>
              <w:t>é</w:t>
            </w:r>
            <w:r w:rsidRPr="00350CB5">
              <w:rPr>
                <w:sz w:val="22"/>
                <w:szCs w:val="22"/>
              </w:rPr>
              <w:t>dicos</w:t>
            </w:r>
            <w:r w:rsidR="00603C79" w:rsidRPr="00350CB5">
              <w:rPr>
                <w:sz w:val="22"/>
                <w:szCs w:val="22"/>
              </w:rPr>
              <w:t xml:space="preserve"> </w:t>
            </w:r>
            <w:proofErr w:type="spellStart"/>
            <w:r w:rsidR="00603C79" w:rsidRPr="00350CB5">
              <w:rPr>
                <w:sz w:val="22"/>
                <w:szCs w:val="22"/>
              </w:rPr>
              <w:t>Especialistas</w:t>
            </w:r>
            <w:proofErr w:type="spellEnd"/>
            <w:r w:rsidR="00603C79" w:rsidRPr="00350CB5">
              <w:rPr>
                <w:sz w:val="22"/>
                <w:szCs w:val="22"/>
              </w:rPr>
              <w:t xml:space="preserve"> y </w:t>
            </w:r>
            <w:proofErr w:type="spellStart"/>
            <w:r w:rsidR="00603C79" w:rsidRPr="00350CB5">
              <w:rPr>
                <w:sz w:val="22"/>
                <w:szCs w:val="22"/>
              </w:rPr>
              <w:t>Subespecialistas</w:t>
            </w:r>
            <w:proofErr w:type="spellEnd"/>
          </w:p>
        </w:tc>
        <w:tc>
          <w:tcPr>
            <w:tcW w:w="667" w:type="pct"/>
            <w:vAlign w:val="bottom"/>
          </w:tcPr>
          <w:p w14:paraId="230113CA" w14:textId="77777777" w:rsidR="00603C79" w:rsidRPr="00350CB5" w:rsidRDefault="00603C79" w:rsidP="00603C79">
            <w:pPr>
              <w:pStyle w:val="Heading1"/>
              <w:rPr>
                <w:sz w:val="22"/>
                <w:szCs w:val="22"/>
              </w:rPr>
            </w:pPr>
          </w:p>
        </w:tc>
      </w:tr>
      <w:tr w:rsidR="00603C79" w:rsidRPr="00350CB5" w14:paraId="3A53F245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4EE327CF" w14:textId="77777777" w:rsidR="00603C79" w:rsidRPr="00350CB5" w:rsidRDefault="00603C79" w:rsidP="00795DDB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  <w:r w:rsidRPr="00350CB5">
              <w:rPr>
                <w:rFonts w:ascii="Arial Narrow" w:hAnsi="Arial Narrow" w:cs="Times New Roman"/>
                <w:lang w:val="es-PR"/>
              </w:rPr>
              <w:t>Créditos en la Especialidad y/o Subespecialidad</w:t>
            </w:r>
          </w:p>
        </w:tc>
        <w:tc>
          <w:tcPr>
            <w:tcW w:w="667" w:type="pct"/>
            <w:vAlign w:val="bottom"/>
          </w:tcPr>
          <w:p w14:paraId="343EDCFA" w14:textId="77777777" w:rsidR="00603C79" w:rsidRDefault="00603C79" w:rsidP="00603C79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  <w:r w:rsidRPr="00350CB5">
              <w:rPr>
                <w:rFonts w:ascii="Arial Narrow" w:hAnsi="Arial Narrow" w:cs="Times New Roman"/>
                <w:lang w:val="es-PR"/>
              </w:rPr>
              <w:t xml:space="preserve">30 </w:t>
            </w:r>
            <w:r w:rsidR="006920AA" w:rsidRPr="00350CB5">
              <w:rPr>
                <w:rFonts w:ascii="Arial Narrow" w:hAnsi="Arial Narrow" w:cs="Times New Roman"/>
                <w:lang w:val="es-PR"/>
              </w:rPr>
              <w:t>créditos</w:t>
            </w:r>
          </w:p>
          <w:p w14:paraId="7B7B0AA2" w14:textId="460328AC" w:rsidR="009B2D7A" w:rsidRPr="00350CB5" w:rsidRDefault="009B2D7A" w:rsidP="00603C79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</w:p>
        </w:tc>
      </w:tr>
      <w:tr w:rsidR="00603C79" w:rsidRPr="00350CB5" w14:paraId="38A51599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41822000" w14:textId="77777777" w:rsidR="00603C79" w:rsidRPr="00D443C7" w:rsidRDefault="00603C79" w:rsidP="00885AAF">
            <w:pPr>
              <w:pStyle w:val="NoSpacing"/>
              <w:rPr>
                <w:b/>
                <w:bCs/>
              </w:rPr>
            </w:pPr>
            <w:proofErr w:type="spellStart"/>
            <w:r w:rsidRPr="00D443C7">
              <w:rPr>
                <w:b/>
                <w:bCs/>
              </w:rPr>
              <w:t>Requisitos</w:t>
            </w:r>
            <w:proofErr w:type="spellEnd"/>
            <w:r w:rsidRPr="00D443C7">
              <w:rPr>
                <w:b/>
                <w:bCs/>
              </w:rPr>
              <w:t xml:space="preserve"> </w:t>
            </w:r>
            <w:proofErr w:type="spellStart"/>
            <w:r w:rsidRPr="00D443C7">
              <w:rPr>
                <w:b/>
                <w:bCs/>
              </w:rPr>
              <w:t>Adicionales</w:t>
            </w:r>
            <w:proofErr w:type="spellEnd"/>
          </w:p>
        </w:tc>
        <w:tc>
          <w:tcPr>
            <w:tcW w:w="667" w:type="pct"/>
            <w:vAlign w:val="bottom"/>
          </w:tcPr>
          <w:p w14:paraId="38127F29" w14:textId="77777777" w:rsidR="00603C79" w:rsidRPr="00350CB5" w:rsidRDefault="00603C79" w:rsidP="00603C79">
            <w:pPr>
              <w:pStyle w:val="Heading1"/>
              <w:rPr>
                <w:sz w:val="22"/>
                <w:szCs w:val="22"/>
                <w:lang w:val="es-PR"/>
              </w:rPr>
            </w:pPr>
          </w:p>
        </w:tc>
      </w:tr>
      <w:tr w:rsidR="00603C79" w:rsidRPr="00350CB5" w14:paraId="7B6B036C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303A4FEC" w14:textId="537E38A6" w:rsidR="00603C79" w:rsidRPr="00885AAF" w:rsidRDefault="00A228BF" w:rsidP="009B2D7A">
            <w:pPr>
              <w:pStyle w:val="NoSpacing"/>
            </w:pPr>
            <w:proofErr w:type="spellStart"/>
            <w:r>
              <w:t>C</w:t>
            </w:r>
            <w:r w:rsidR="00D443C7" w:rsidRPr="00885AAF">
              <w:t>ertificaci</w:t>
            </w:r>
            <w:r w:rsidR="00394988">
              <w:t>ó</w:t>
            </w:r>
            <w:r w:rsidR="00D443C7" w:rsidRPr="00885AAF">
              <w:t>n</w:t>
            </w:r>
            <w:proofErr w:type="spellEnd"/>
            <w:r w:rsidR="00603C79" w:rsidRPr="00885AAF">
              <w:t xml:space="preserve"> Negativa de ASUME</w:t>
            </w:r>
            <w:r w:rsidR="009B2D7A">
              <w:t xml:space="preserve"> </w:t>
            </w:r>
          </w:p>
        </w:tc>
        <w:tc>
          <w:tcPr>
            <w:tcW w:w="667" w:type="pct"/>
            <w:vAlign w:val="bottom"/>
          </w:tcPr>
          <w:p w14:paraId="4818D332" w14:textId="77777777" w:rsidR="00603C79" w:rsidRPr="00350CB5" w:rsidRDefault="00603C79" w:rsidP="00603C79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</w:p>
        </w:tc>
      </w:tr>
      <w:tr w:rsidR="00603C79" w:rsidRPr="001219D7" w14:paraId="52E95A74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536F3367" w14:textId="1B20C606" w:rsidR="00603C79" w:rsidRPr="00127A6D" w:rsidRDefault="00603C79" w:rsidP="009B2D7A">
            <w:pPr>
              <w:pStyle w:val="NoSpacing"/>
              <w:rPr>
                <w:lang w:val="es-PR"/>
              </w:rPr>
            </w:pPr>
            <w:r w:rsidRPr="00127A6D">
              <w:rPr>
                <w:lang w:val="es-PR"/>
              </w:rPr>
              <w:t>Certificado Negativo de Antecedentes Penales</w:t>
            </w:r>
            <w:r w:rsidR="009B2D7A">
              <w:rPr>
                <w:lang w:val="es-PR"/>
              </w:rPr>
              <w:t xml:space="preserve"> (no exceda de dos meses)</w:t>
            </w:r>
          </w:p>
        </w:tc>
        <w:tc>
          <w:tcPr>
            <w:tcW w:w="667" w:type="pct"/>
            <w:vAlign w:val="bottom"/>
          </w:tcPr>
          <w:p w14:paraId="6C13E948" w14:textId="77777777" w:rsidR="00603C79" w:rsidRPr="00350CB5" w:rsidRDefault="00603C79" w:rsidP="00603C79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</w:p>
        </w:tc>
      </w:tr>
      <w:tr w:rsidR="00603C79" w:rsidRPr="001219D7" w14:paraId="5464DFD3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5D3FF22D" w14:textId="77777777" w:rsidR="00603C79" w:rsidRPr="00127A6D" w:rsidRDefault="00603C79" w:rsidP="009B2D7A">
            <w:pPr>
              <w:pStyle w:val="NoSpacing"/>
              <w:rPr>
                <w:lang w:val="es-PR"/>
              </w:rPr>
            </w:pPr>
            <w:r w:rsidRPr="00127A6D">
              <w:rPr>
                <w:lang w:val="es-PR"/>
              </w:rPr>
              <w:t>Pago de $250.00 ($500.00 si es recertificación tardía)</w:t>
            </w:r>
          </w:p>
        </w:tc>
        <w:tc>
          <w:tcPr>
            <w:tcW w:w="667" w:type="pct"/>
            <w:vAlign w:val="bottom"/>
          </w:tcPr>
          <w:p w14:paraId="793A809C" w14:textId="77777777" w:rsidR="00603C79" w:rsidRPr="00350CB5" w:rsidRDefault="00603C79" w:rsidP="00603C79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</w:p>
        </w:tc>
      </w:tr>
      <w:tr w:rsidR="00603C79" w:rsidRPr="001219D7" w14:paraId="648EA706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3CEB84EF" w14:textId="77777777" w:rsidR="00603C79" w:rsidRPr="00127A6D" w:rsidRDefault="00603C79" w:rsidP="009B2D7A">
            <w:pPr>
              <w:pStyle w:val="NoSpacing"/>
              <w:rPr>
                <w:lang w:val="es-PR"/>
              </w:rPr>
            </w:pPr>
            <w:r w:rsidRPr="00127A6D">
              <w:rPr>
                <w:lang w:val="es-PR"/>
              </w:rPr>
              <w:t>Formulario de Recertificación debidamente cumplimentado y juramentado</w:t>
            </w:r>
          </w:p>
        </w:tc>
        <w:tc>
          <w:tcPr>
            <w:tcW w:w="667" w:type="pct"/>
            <w:vAlign w:val="bottom"/>
          </w:tcPr>
          <w:p w14:paraId="32579227" w14:textId="77777777" w:rsidR="00603C79" w:rsidRPr="00350CB5" w:rsidRDefault="00603C79" w:rsidP="00603C79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</w:p>
        </w:tc>
      </w:tr>
      <w:tr w:rsidR="005200D2" w:rsidRPr="001219D7" w14:paraId="17D50B04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5D2DD30F" w14:textId="4FAA58D6" w:rsidR="00765B04" w:rsidRPr="00957B70" w:rsidRDefault="00394988" w:rsidP="009B2D7A">
            <w:pPr>
              <w:pStyle w:val="NoSpacing"/>
              <w:rPr>
                <w:lang w:val="es-PR"/>
              </w:rPr>
            </w:pPr>
            <w:r w:rsidRPr="00957B70">
              <w:rPr>
                <w:lang w:val="es-PR"/>
              </w:rPr>
              <w:t>Certificación</w:t>
            </w:r>
            <w:r w:rsidR="005200D2" w:rsidRPr="00957B70">
              <w:rPr>
                <w:lang w:val="es-PR"/>
              </w:rPr>
              <w:t xml:space="preserve"> de </w:t>
            </w:r>
            <w:r w:rsidR="00D443C7" w:rsidRPr="00957B70">
              <w:rPr>
                <w:lang w:val="es-PR"/>
              </w:rPr>
              <w:t xml:space="preserve">Impericia </w:t>
            </w:r>
            <w:r w:rsidR="005200D2" w:rsidRPr="00957B70">
              <w:rPr>
                <w:lang w:val="es-PR"/>
              </w:rPr>
              <w:t>Medica</w:t>
            </w:r>
            <w:r w:rsidR="00957B70" w:rsidRPr="00957B70">
              <w:rPr>
                <w:lang w:val="es-PR"/>
              </w:rPr>
              <w:t xml:space="preserve"> o</w:t>
            </w:r>
            <w:r w:rsidR="00957B70">
              <w:rPr>
                <w:lang w:val="es-PR"/>
              </w:rPr>
              <w:t xml:space="preserve"> </w:t>
            </w:r>
            <w:r w:rsidR="00A228BF">
              <w:rPr>
                <w:lang w:val="es-PR"/>
              </w:rPr>
              <w:t>Declaración</w:t>
            </w:r>
            <w:r w:rsidR="00957B70">
              <w:rPr>
                <w:lang w:val="es-PR"/>
              </w:rPr>
              <w:t xml:space="preserve"> Jurada </w:t>
            </w:r>
            <w:r w:rsidR="00A228BF">
              <w:rPr>
                <w:lang w:val="es-PR"/>
              </w:rPr>
              <w:t>(Retirados</w:t>
            </w:r>
            <w:r w:rsidR="00957B70">
              <w:rPr>
                <w:lang w:val="es-PR"/>
              </w:rPr>
              <w:t xml:space="preserve">) </w:t>
            </w:r>
          </w:p>
        </w:tc>
        <w:tc>
          <w:tcPr>
            <w:tcW w:w="667" w:type="pct"/>
            <w:vAlign w:val="bottom"/>
          </w:tcPr>
          <w:p w14:paraId="4206BEDD" w14:textId="7763BD14" w:rsidR="005200D2" w:rsidRPr="00350CB5" w:rsidRDefault="005200D2" w:rsidP="00603C79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</w:p>
        </w:tc>
      </w:tr>
      <w:tr w:rsidR="007A2B61" w:rsidRPr="001219D7" w14:paraId="5F851519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63144D0D" w14:textId="0208EEBE" w:rsidR="007A2B61" w:rsidRPr="00127A6D" w:rsidRDefault="007A2B61" w:rsidP="009B2D7A">
            <w:pPr>
              <w:pStyle w:val="NoSpacing"/>
              <w:rPr>
                <w:lang w:val="es-PR"/>
              </w:rPr>
            </w:pPr>
            <w:r w:rsidRPr="00127A6D">
              <w:rPr>
                <w:lang w:val="es-PR"/>
              </w:rPr>
              <w:t>Carta de Autorización</w:t>
            </w:r>
            <w:r w:rsidR="009B2D7A">
              <w:rPr>
                <w:lang w:val="es-PR"/>
              </w:rPr>
              <w:t xml:space="preserve"> </w:t>
            </w:r>
            <w:r w:rsidR="00654E78">
              <w:rPr>
                <w:lang w:val="es-PR"/>
              </w:rPr>
              <w:t>e</w:t>
            </w:r>
            <w:r w:rsidR="009B2D7A">
              <w:rPr>
                <w:lang w:val="es-PR"/>
              </w:rPr>
              <w:t xml:space="preserve"> identificación con foto impresa</w:t>
            </w:r>
            <w:r w:rsidRPr="00127A6D">
              <w:rPr>
                <w:lang w:val="es-PR"/>
              </w:rPr>
              <w:t xml:space="preserve"> (Gestor, CPA, Familiar, Otro)</w:t>
            </w:r>
          </w:p>
        </w:tc>
        <w:tc>
          <w:tcPr>
            <w:tcW w:w="667" w:type="pct"/>
            <w:vAlign w:val="bottom"/>
          </w:tcPr>
          <w:p w14:paraId="1CDCD932" w14:textId="77777777" w:rsidR="007A2B61" w:rsidRPr="00350CB5" w:rsidRDefault="007A2B61" w:rsidP="00603C79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</w:p>
        </w:tc>
      </w:tr>
      <w:tr w:rsidR="004F2A87" w:rsidRPr="001219D7" w14:paraId="46AAF3F0" w14:textId="77777777" w:rsidTr="00654E78">
        <w:trPr>
          <w:trHeight w:val="293"/>
        </w:trPr>
        <w:tc>
          <w:tcPr>
            <w:tcW w:w="4333" w:type="pct"/>
            <w:vAlign w:val="center"/>
          </w:tcPr>
          <w:p w14:paraId="0F875A4B" w14:textId="77777777" w:rsidR="004F2A87" w:rsidRPr="00127A6D" w:rsidRDefault="004F2A87" w:rsidP="00885AAF">
            <w:pPr>
              <w:pStyle w:val="NoSpacing"/>
              <w:rPr>
                <w:lang w:val="es-PR"/>
              </w:rPr>
            </w:pPr>
          </w:p>
        </w:tc>
        <w:tc>
          <w:tcPr>
            <w:tcW w:w="667" w:type="pct"/>
            <w:vAlign w:val="bottom"/>
          </w:tcPr>
          <w:p w14:paraId="569FAC89" w14:textId="77777777" w:rsidR="004F2A87" w:rsidRPr="00350CB5" w:rsidRDefault="004F2A87" w:rsidP="00603C79">
            <w:pPr>
              <w:pStyle w:val="NoSpacing"/>
              <w:rPr>
                <w:rFonts w:ascii="Arial Narrow" w:hAnsi="Arial Narrow" w:cs="Times New Roman"/>
                <w:lang w:val="es-PR"/>
              </w:rPr>
            </w:pPr>
          </w:p>
        </w:tc>
      </w:tr>
    </w:tbl>
    <w:p w14:paraId="275D14CE" w14:textId="5A8226AC" w:rsidR="000B1450" w:rsidRPr="00350CB5" w:rsidRDefault="000D292E" w:rsidP="008A0B1B">
      <w:pPr>
        <w:pStyle w:val="NoSpacing"/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t xml:space="preserve">  </w:t>
      </w:r>
    </w:p>
    <w:sectPr w:rsidR="000B1450" w:rsidRPr="00350CB5" w:rsidSect="00621770">
      <w:headerReference w:type="default" r:id="rId8"/>
      <w:footerReference w:type="default" r:id="rId9"/>
      <w:pgSz w:w="12240" w:h="15840"/>
      <w:pgMar w:top="1440" w:right="135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22207" w14:textId="77777777" w:rsidR="005E7D03" w:rsidRDefault="005E7D03" w:rsidP="00844969">
      <w:pPr>
        <w:spacing w:after="0" w:line="240" w:lineRule="auto"/>
      </w:pPr>
      <w:r>
        <w:separator/>
      </w:r>
    </w:p>
  </w:endnote>
  <w:endnote w:type="continuationSeparator" w:id="0">
    <w:p w14:paraId="0CB042D4" w14:textId="77777777" w:rsidR="005E7D03" w:rsidRDefault="005E7D03" w:rsidP="00844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79B" w14:textId="77777777" w:rsidR="00844969" w:rsidRDefault="00844969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83E471C" wp14:editId="683AEBFD">
          <wp:simplePos x="0" y="0"/>
          <wp:positionH relativeFrom="margin">
            <wp:align>right</wp:align>
          </wp:positionH>
          <wp:positionV relativeFrom="paragraph">
            <wp:posOffset>-238760</wp:posOffset>
          </wp:positionV>
          <wp:extent cx="655955" cy="583071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583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7C3B8D" wp14:editId="3405669E">
              <wp:simplePos x="0" y="0"/>
              <wp:positionH relativeFrom="column">
                <wp:posOffset>-985520</wp:posOffset>
              </wp:positionH>
              <wp:positionV relativeFrom="paragraph">
                <wp:posOffset>-292100</wp:posOffset>
              </wp:positionV>
              <wp:extent cx="7831777" cy="765596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1777" cy="7655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CDCB4" w14:textId="77777777" w:rsidR="00844969" w:rsidRPr="00FF6FCF" w:rsidRDefault="00844969" w:rsidP="00844969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spacing w:val="32"/>
                              <w:sz w:val="16"/>
                              <w:szCs w:val="16"/>
                              <w:lang w:val="es-PR"/>
                            </w:rPr>
                          </w:pPr>
                        </w:p>
                        <w:p w14:paraId="654BBE41" w14:textId="77777777" w:rsidR="00844969" w:rsidRPr="008A0B1B" w:rsidRDefault="00844969" w:rsidP="00844969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spacing w:val="32"/>
                              <w:sz w:val="14"/>
                              <w:szCs w:val="12"/>
                              <w:lang w:val="es-PR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pacing w:val="32"/>
                              <w:sz w:val="14"/>
                              <w:szCs w:val="12"/>
                              <w:lang w:val="es-PR"/>
                            </w:rPr>
                            <w:t>JUNTA DE LICENCIAMIENTO Y DISCIPLINA MEDICA DE PUERTO RICO</w:t>
                          </w:r>
                        </w:p>
                        <w:p w14:paraId="25CEADCA" w14:textId="77777777" w:rsidR="00844969" w:rsidRPr="00D76B38" w:rsidRDefault="00844969" w:rsidP="00844969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spacing w:val="32"/>
                              <w:sz w:val="18"/>
                              <w:szCs w:val="12"/>
                              <w:lang w:val="es-PR"/>
                            </w:rPr>
                          </w:pPr>
                          <w:r w:rsidRPr="00D76B38">
                            <w:rPr>
                              <w:rFonts w:ascii="Times New Roman" w:hAnsi="Times New Roman" w:cs="Times New Roman"/>
                              <w:spacing w:val="32"/>
                              <w:sz w:val="18"/>
                              <w:szCs w:val="12"/>
                              <w:lang w:val="es-PR"/>
                            </w:rPr>
                            <w:t xml:space="preserve">PO BOX </w:t>
                          </w:r>
                          <w:r>
                            <w:rPr>
                              <w:rFonts w:ascii="Times New Roman" w:hAnsi="Times New Roman" w:cs="Times New Roman"/>
                              <w:spacing w:val="32"/>
                              <w:sz w:val="18"/>
                              <w:szCs w:val="12"/>
                              <w:lang w:val="es-PR"/>
                            </w:rPr>
                            <w:t>13969</w:t>
                          </w:r>
                          <w:r w:rsidRPr="00D76B38">
                            <w:rPr>
                              <w:rFonts w:ascii="Times New Roman" w:hAnsi="Times New Roman" w:cs="Times New Roman"/>
                              <w:spacing w:val="32"/>
                              <w:sz w:val="18"/>
                              <w:szCs w:val="12"/>
                              <w:lang w:val="es-PR"/>
                            </w:rPr>
                            <w:t>, SAN</w:t>
                          </w:r>
                          <w:r>
                            <w:rPr>
                              <w:rFonts w:ascii="Times New Roman" w:hAnsi="Times New Roman" w:cs="Times New Roman"/>
                              <w:spacing w:val="32"/>
                              <w:sz w:val="18"/>
                              <w:szCs w:val="12"/>
                              <w:lang w:val="es-PR"/>
                            </w:rPr>
                            <w:t xml:space="preserve"> JUAN</w:t>
                          </w:r>
                          <w:r w:rsidRPr="00D76B38">
                            <w:rPr>
                              <w:rFonts w:ascii="Times New Roman" w:hAnsi="Times New Roman" w:cs="Times New Roman"/>
                              <w:spacing w:val="32"/>
                              <w:sz w:val="18"/>
                              <w:szCs w:val="12"/>
                              <w:lang w:val="es-PR"/>
                            </w:rPr>
                            <w:t>, PR 00908-</w:t>
                          </w:r>
                          <w:r>
                            <w:rPr>
                              <w:rFonts w:ascii="Times New Roman" w:hAnsi="Times New Roman" w:cs="Times New Roman"/>
                              <w:spacing w:val="32"/>
                              <w:sz w:val="18"/>
                              <w:szCs w:val="12"/>
                              <w:lang w:val="es-PR"/>
                            </w:rPr>
                            <w:t>3969</w:t>
                          </w:r>
                        </w:p>
                        <w:p w14:paraId="04EDE0A0" w14:textId="77777777" w:rsidR="00844969" w:rsidRDefault="00075AD3" w:rsidP="009A7EA3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spacing w:val="32"/>
                              <w:sz w:val="18"/>
                              <w:szCs w:val="12"/>
                              <w:lang w:val="es-PR"/>
                            </w:rPr>
                          </w:pPr>
                          <w:hyperlink r:id="rId2" w:history="1">
                            <w:r w:rsidR="00844969" w:rsidRPr="00D76B38">
                              <w:rPr>
                                <w:rStyle w:val="Hyperlink"/>
                                <w:rFonts w:ascii="Times New Roman" w:hAnsi="Times New Roman" w:cs="Times New Roman"/>
                                <w:spacing w:val="32"/>
                                <w:sz w:val="18"/>
                                <w:szCs w:val="12"/>
                                <w:lang w:val="es-PR"/>
                              </w:rPr>
                              <w:t>WWW.SALUD.GOV.PR</w:t>
                            </w:r>
                          </w:hyperlink>
                        </w:p>
                        <w:p w14:paraId="34CEFD1E" w14:textId="77777777" w:rsidR="00844969" w:rsidRPr="00844969" w:rsidRDefault="00844969" w:rsidP="00844969">
                          <w:pPr>
                            <w:rPr>
                              <w:lang w:val="es-P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3B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7.6pt;margin-top:-23pt;width:616.7pt;height:6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" filled="f" stroked="f">
              <v:textbox>
                <w:txbxContent>
                  <w:p w14:paraId="631CDCB4" w14:textId="77777777" w:rsidR="00844969" w:rsidRPr="00FF6FCF" w:rsidRDefault="00844969" w:rsidP="00844969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b/>
                        <w:spacing w:val="32"/>
                        <w:sz w:val="16"/>
                        <w:szCs w:val="16"/>
                        <w:lang w:val="es-PR"/>
                      </w:rPr>
                    </w:pPr>
                  </w:p>
                  <w:p w14:paraId="654BBE41" w14:textId="77777777" w:rsidR="00844969" w:rsidRPr="008A0B1B" w:rsidRDefault="00844969" w:rsidP="00844969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b/>
                        <w:spacing w:val="32"/>
                        <w:sz w:val="14"/>
                        <w:szCs w:val="12"/>
                        <w:lang w:val="es-P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pacing w:val="32"/>
                        <w:sz w:val="14"/>
                        <w:szCs w:val="12"/>
                        <w:lang w:val="es-PR"/>
                      </w:rPr>
                      <w:t>JUNTA DE LICENCIAMIENTO Y DISCIPLINA MEDICA DE PUERTO RICO</w:t>
                    </w:r>
                  </w:p>
                  <w:p w14:paraId="25CEADCA" w14:textId="77777777" w:rsidR="00844969" w:rsidRPr="00D76B38" w:rsidRDefault="00844969" w:rsidP="00844969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spacing w:val="32"/>
                        <w:sz w:val="18"/>
                        <w:szCs w:val="12"/>
                        <w:lang w:val="es-PR"/>
                      </w:rPr>
                    </w:pPr>
                    <w:r w:rsidRPr="00D76B38">
                      <w:rPr>
                        <w:rFonts w:ascii="Times New Roman" w:hAnsi="Times New Roman" w:cs="Times New Roman"/>
                        <w:spacing w:val="32"/>
                        <w:sz w:val="18"/>
                        <w:szCs w:val="12"/>
                        <w:lang w:val="es-PR"/>
                      </w:rPr>
                      <w:t xml:space="preserve">PO BOX </w:t>
                    </w:r>
                    <w:r>
                      <w:rPr>
                        <w:rFonts w:ascii="Times New Roman" w:hAnsi="Times New Roman" w:cs="Times New Roman"/>
                        <w:spacing w:val="32"/>
                        <w:sz w:val="18"/>
                        <w:szCs w:val="12"/>
                        <w:lang w:val="es-PR"/>
                      </w:rPr>
                      <w:t>13969</w:t>
                    </w:r>
                    <w:r w:rsidRPr="00D76B38">
                      <w:rPr>
                        <w:rFonts w:ascii="Times New Roman" w:hAnsi="Times New Roman" w:cs="Times New Roman"/>
                        <w:spacing w:val="32"/>
                        <w:sz w:val="18"/>
                        <w:szCs w:val="12"/>
                        <w:lang w:val="es-PR"/>
                      </w:rPr>
                      <w:t>, SAN</w:t>
                    </w:r>
                    <w:r>
                      <w:rPr>
                        <w:rFonts w:ascii="Times New Roman" w:hAnsi="Times New Roman" w:cs="Times New Roman"/>
                        <w:spacing w:val="32"/>
                        <w:sz w:val="18"/>
                        <w:szCs w:val="12"/>
                        <w:lang w:val="es-PR"/>
                      </w:rPr>
                      <w:t xml:space="preserve"> JUAN</w:t>
                    </w:r>
                    <w:r w:rsidRPr="00D76B38">
                      <w:rPr>
                        <w:rFonts w:ascii="Times New Roman" w:hAnsi="Times New Roman" w:cs="Times New Roman"/>
                        <w:spacing w:val="32"/>
                        <w:sz w:val="18"/>
                        <w:szCs w:val="12"/>
                        <w:lang w:val="es-PR"/>
                      </w:rPr>
                      <w:t>, PR 00908-</w:t>
                    </w:r>
                    <w:r>
                      <w:rPr>
                        <w:rFonts w:ascii="Times New Roman" w:hAnsi="Times New Roman" w:cs="Times New Roman"/>
                        <w:spacing w:val="32"/>
                        <w:sz w:val="18"/>
                        <w:szCs w:val="12"/>
                        <w:lang w:val="es-PR"/>
                      </w:rPr>
                      <w:t>3969</w:t>
                    </w:r>
                  </w:p>
                  <w:p w14:paraId="04EDE0A0" w14:textId="77777777" w:rsidR="00844969" w:rsidRDefault="00075AD3" w:rsidP="009A7EA3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spacing w:val="32"/>
                        <w:sz w:val="18"/>
                        <w:szCs w:val="12"/>
                        <w:lang w:val="es-PR"/>
                      </w:rPr>
                    </w:pPr>
                    <w:hyperlink r:id="rId3" w:history="1">
                      <w:r w:rsidR="00844969" w:rsidRPr="00D76B38">
                        <w:rPr>
                          <w:rStyle w:val="Hyperlink"/>
                          <w:rFonts w:ascii="Times New Roman" w:hAnsi="Times New Roman" w:cs="Times New Roman"/>
                          <w:spacing w:val="32"/>
                          <w:sz w:val="18"/>
                          <w:szCs w:val="12"/>
                          <w:lang w:val="es-PR"/>
                        </w:rPr>
                        <w:t>WWW.SALUD.GOV.PR</w:t>
                      </w:r>
                    </w:hyperlink>
                  </w:p>
                  <w:p w14:paraId="34CEFD1E" w14:textId="77777777" w:rsidR="00844969" w:rsidRPr="00844969" w:rsidRDefault="00844969" w:rsidP="00844969">
                    <w:pPr>
                      <w:rPr>
                        <w:lang w:val="es-P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6A603" w14:textId="77777777" w:rsidR="005E7D03" w:rsidRDefault="005E7D03" w:rsidP="00844969">
      <w:pPr>
        <w:spacing w:after="0" w:line="240" w:lineRule="auto"/>
      </w:pPr>
      <w:r>
        <w:separator/>
      </w:r>
    </w:p>
  </w:footnote>
  <w:footnote w:type="continuationSeparator" w:id="0">
    <w:p w14:paraId="6A5D787A" w14:textId="77777777" w:rsidR="005E7D03" w:rsidRDefault="005E7D03" w:rsidP="00844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D178B" w14:textId="7150326C" w:rsidR="002C56FB" w:rsidRPr="008A0B1B" w:rsidRDefault="002C56FB" w:rsidP="002C56FB">
    <w:pPr>
      <w:pStyle w:val="Header"/>
      <w:tabs>
        <w:tab w:val="clear" w:pos="4680"/>
        <w:tab w:val="clear" w:pos="9360"/>
        <w:tab w:val="left" w:pos="2610"/>
      </w:tabs>
      <w:rPr>
        <w:lang w:val="es-PR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45720" distB="45720" distL="114300" distR="114300" simplePos="0" relativeHeight="251657728" behindDoc="1" locked="0" layoutInCell="1" allowOverlap="1" wp14:anchorId="553CCC52" wp14:editId="048993F4">
          <wp:simplePos x="0" y="0"/>
          <wp:positionH relativeFrom="column">
            <wp:posOffset>-228600</wp:posOffset>
          </wp:positionH>
          <wp:positionV relativeFrom="paragraph">
            <wp:posOffset>-333375</wp:posOffset>
          </wp:positionV>
          <wp:extent cx="1895475" cy="790575"/>
          <wp:effectExtent l="0" t="0" r="0" b="0"/>
          <wp:wrapNone/>
          <wp:docPr id="2" name="Picture 2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872" behindDoc="0" locked="0" layoutInCell="1" allowOverlap="1" wp14:anchorId="66505FC5" wp14:editId="1D9F6579">
          <wp:simplePos x="0" y="0"/>
          <wp:positionH relativeFrom="column">
            <wp:posOffset>1514475</wp:posOffset>
          </wp:positionH>
          <wp:positionV relativeFrom="paragraph">
            <wp:posOffset>-219075</wp:posOffset>
          </wp:positionV>
          <wp:extent cx="3676650" cy="676275"/>
          <wp:effectExtent l="0" t="0" r="0" b="0"/>
          <wp:wrapNone/>
          <wp:docPr id="4" name="Picture 4" descr="Oficina de Reglamentación y Certificación de los Profesionales de la Salud y Junta de Licenciamiento y Disciplina Médica de Puerto Rico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na de Reglamentación y Certificación de los Profesionales de la Salud y Junta de Licenciamiento y Disciplina Médica de Puerto Rico&#10;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s-PR"/>
      </w:rPr>
      <w:tab/>
    </w:r>
  </w:p>
  <w:p w14:paraId="6EEB1D17" w14:textId="77777777" w:rsidR="00844969" w:rsidRPr="008A0B1B" w:rsidRDefault="00844969" w:rsidP="00BC1A99">
    <w:pPr>
      <w:pStyle w:val="Header"/>
      <w:rPr>
        <w:lang w:val="es-P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B6E8D"/>
    <w:multiLevelType w:val="hybridMultilevel"/>
    <w:tmpl w:val="0DE68322"/>
    <w:lvl w:ilvl="0" w:tplc="2B2A49EA">
      <w:start w:val="5"/>
      <w:numFmt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E70E1"/>
    <w:multiLevelType w:val="hybridMultilevel"/>
    <w:tmpl w:val="30A82356"/>
    <w:lvl w:ilvl="0" w:tplc="7D6CFDEE">
      <w:start w:val="5"/>
      <w:numFmt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  <w:b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492012"/>
    <w:multiLevelType w:val="hybridMultilevel"/>
    <w:tmpl w:val="F41EC554"/>
    <w:lvl w:ilvl="0" w:tplc="7D6CFDEE">
      <w:start w:val="5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53417"/>
    <w:multiLevelType w:val="hybridMultilevel"/>
    <w:tmpl w:val="232E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16757"/>
    <w:multiLevelType w:val="hybridMultilevel"/>
    <w:tmpl w:val="21C01116"/>
    <w:lvl w:ilvl="0" w:tplc="7D6CFDEE">
      <w:start w:val="5"/>
      <w:numFmt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5364621">
    <w:abstractNumId w:val="1"/>
  </w:num>
  <w:num w:numId="2" w16cid:durableId="675159028">
    <w:abstractNumId w:val="0"/>
  </w:num>
  <w:num w:numId="3" w16cid:durableId="1566381215">
    <w:abstractNumId w:val="4"/>
  </w:num>
  <w:num w:numId="4" w16cid:durableId="841506343">
    <w:abstractNumId w:val="2"/>
  </w:num>
  <w:num w:numId="5" w16cid:durableId="1704016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1B"/>
    <w:rsid w:val="00015BB2"/>
    <w:rsid w:val="00037DCA"/>
    <w:rsid w:val="0008412E"/>
    <w:rsid w:val="000A2B5D"/>
    <w:rsid w:val="000A2CCD"/>
    <w:rsid w:val="000B1450"/>
    <w:rsid w:val="000C4403"/>
    <w:rsid w:val="000D292E"/>
    <w:rsid w:val="000F6DBF"/>
    <w:rsid w:val="0011108D"/>
    <w:rsid w:val="00113124"/>
    <w:rsid w:val="001219D7"/>
    <w:rsid w:val="00127A6D"/>
    <w:rsid w:val="00153C73"/>
    <w:rsid w:val="00166172"/>
    <w:rsid w:val="001D724A"/>
    <w:rsid w:val="001F7817"/>
    <w:rsid w:val="002121BD"/>
    <w:rsid w:val="002700F5"/>
    <w:rsid w:val="002B3520"/>
    <w:rsid w:val="002C092E"/>
    <w:rsid w:val="002C56FB"/>
    <w:rsid w:val="002C5DBE"/>
    <w:rsid w:val="002E41AE"/>
    <w:rsid w:val="0030687F"/>
    <w:rsid w:val="00315942"/>
    <w:rsid w:val="00350CB5"/>
    <w:rsid w:val="0038106B"/>
    <w:rsid w:val="00392A0A"/>
    <w:rsid w:val="00394988"/>
    <w:rsid w:val="0039508C"/>
    <w:rsid w:val="003A67EB"/>
    <w:rsid w:val="003D1200"/>
    <w:rsid w:val="003E1CD8"/>
    <w:rsid w:val="003F42E2"/>
    <w:rsid w:val="00426254"/>
    <w:rsid w:val="0046543D"/>
    <w:rsid w:val="00481D2F"/>
    <w:rsid w:val="004A04BF"/>
    <w:rsid w:val="004F2A87"/>
    <w:rsid w:val="005200D2"/>
    <w:rsid w:val="00520B63"/>
    <w:rsid w:val="00524076"/>
    <w:rsid w:val="00545FE1"/>
    <w:rsid w:val="00555FF9"/>
    <w:rsid w:val="00570C7C"/>
    <w:rsid w:val="005E7D03"/>
    <w:rsid w:val="00603C79"/>
    <w:rsid w:val="0062108A"/>
    <w:rsid w:val="00621770"/>
    <w:rsid w:val="00654E78"/>
    <w:rsid w:val="00654F31"/>
    <w:rsid w:val="006577C7"/>
    <w:rsid w:val="006920AA"/>
    <w:rsid w:val="006A2DDF"/>
    <w:rsid w:val="006A633E"/>
    <w:rsid w:val="0073037B"/>
    <w:rsid w:val="00761156"/>
    <w:rsid w:val="00765B04"/>
    <w:rsid w:val="00795DDB"/>
    <w:rsid w:val="007A2B61"/>
    <w:rsid w:val="007E1CCD"/>
    <w:rsid w:val="00825079"/>
    <w:rsid w:val="00844969"/>
    <w:rsid w:val="008529D7"/>
    <w:rsid w:val="008748F6"/>
    <w:rsid w:val="00877CA8"/>
    <w:rsid w:val="00885AAF"/>
    <w:rsid w:val="00897688"/>
    <w:rsid w:val="008A0B1B"/>
    <w:rsid w:val="008E3FE8"/>
    <w:rsid w:val="00933D5C"/>
    <w:rsid w:val="00943F11"/>
    <w:rsid w:val="00954EC5"/>
    <w:rsid w:val="00957B70"/>
    <w:rsid w:val="009615DB"/>
    <w:rsid w:val="009624EF"/>
    <w:rsid w:val="009A7EA3"/>
    <w:rsid w:val="009B2D7A"/>
    <w:rsid w:val="009C56B0"/>
    <w:rsid w:val="009F140D"/>
    <w:rsid w:val="00A02AE3"/>
    <w:rsid w:val="00A228BF"/>
    <w:rsid w:val="00A238B9"/>
    <w:rsid w:val="00A24BBC"/>
    <w:rsid w:val="00A43404"/>
    <w:rsid w:val="00A50578"/>
    <w:rsid w:val="00A712F0"/>
    <w:rsid w:val="00A947E8"/>
    <w:rsid w:val="00A959C2"/>
    <w:rsid w:val="00A96F4A"/>
    <w:rsid w:val="00AA4671"/>
    <w:rsid w:val="00AE7AC1"/>
    <w:rsid w:val="00B16257"/>
    <w:rsid w:val="00B269EB"/>
    <w:rsid w:val="00B425F0"/>
    <w:rsid w:val="00B56D45"/>
    <w:rsid w:val="00B85068"/>
    <w:rsid w:val="00BC1A99"/>
    <w:rsid w:val="00BD68A2"/>
    <w:rsid w:val="00BE33CF"/>
    <w:rsid w:val="00C0488C"/>
    <w:rsid w:val="00C32D16"/>
    <w:rsid w:val="00C379E0"/>
    <w:rsid w:val="00C6448F"/>
    <w:rsid w:val="00C8486B"/>
    <w:rsid w:val="00CA5AC9"/>
    <w:rsid w:val="00CF7B0B"/>
    <w:rsid w:val="00D06D59"/>
    <w:rsid w:val="00D443C7"/>
    <w:rsid w:val="00D46097"/>
    <w:rsid w:val="00D504B9"/>
    <w:rsid w:val="00D94F40"/>
    <w:rsid w:val="00DA1E12"/>
    <w:rsid w:val="00DA24E1"/>
    <w:rsid w:val="00DC28BA"/>
    <w:rsid w:val="00E51482"/>
    <w:rsid w:val="00E84637"/>
    <w:rsid w:val="00EA4BCD"/>
    <w:rsid w:val="00EB7ACD"/>
    <w:rsid w:val="00ED1E62"/>
    <w:rsid w:val="00F57CB0"/>
    <w:rsid w:val="00F61B99"/>
    <w:rsid w:val="00FC26EE"/>
    <w:rsid w:val="00F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E4A3F"/>
  <w15:docId w15:val="{435B8172-67C2-401E-87F9-35F3B428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4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969"/>
  </w:style>
  <w:style w:type="paragraph" w:styleId="Footer">
    <w:name w:val="footer"/>
    <w:basedOn w:val="Normal"/>
    <w:link w:val="FooterChar"/>
    <w:uiPriority w:val="99"/>
    <w:unhideWhenUsed/>
    <w:rsid w:val="00844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969"/>
  </w:style>
  <w:style w:type="character" w:styleId="Hyperlink">
    <w:name w:val="Hyperlink"/>
    <w:basedOn w:val="DefaultParagraphFont"/>
    <w:uiPriority w:val="99"/>
    <w:unhideWhenUsed/>
    <w:rsid w:val="0084496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A0B1B"/>
    <w:pPr>
      <w:spacing w:after="0" w:line="240" w:lineRule="auto"/>
    </w:pPr>
  </w:style>
  <w:style w:type="table" w:styleId="TableGrid">
    <w:name w:val="Table Grid"/>
    <w:basedOn w:val="TableNormal"/>
    <w:uiPriority w:val="39"/>
    <w:rsid w:val="008A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44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44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7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145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3C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LUD.GOV.PR" TargetMode="External"/><Relationship Id="rId2" Type="http://schemas.openxmlformats.org/officeDocument/2006/relationships/hyperlink" Target="http://WWW.SALUD.GOV.PR" TargetMode="External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lra2\Desktop\Telmplate%20Oficial%20JLDM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A1652-90BF-406A-A419-E17023E8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Telmplate Oficial JLDM 2017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Rivera Aviles</dc:creator>
  <cp:lastModifiedBy>Wanda I. Rosario Reyes</cp:lastModifiedBy>
  <cp:revision>2</cp:revision>
  <cp:lastPrinted>2022-07-05T15:48:00Z</cp:lastPrinted>
  <dcterms:created xsi:type="dcterms:W3CDTF">2024-05-02T13:33:00Z</dcterms:created>
  <dcterms:modified xsi:type="dcterms:W3CDTF">2024-05-02T13:33:00Z</dcterms:modified>
</cp:coreProperties>
</file>